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246"/>
        <w:gridCol w:w="6480"/>
        <w:gridCol w:w="720"/>
      </w:tblGrid>
      <w:tr w:rsidR="00C84927" w14:paraId="6AE5F699" w14:textId="77777777" w:rsidTr="13A27A5A">
        <w:trPr>
          <w:trHeight w:val="720"/>
          <w:jc w:val="center"/>
        </w:trPr>
        <w:tc>
          <w:tcPr>
            <w:tcW w:w="10080" w:type="dxa"/>
            <w:gridSpan w:val="4"/>
            <w:tcBorders>
              <w:bottom w:val="single" w:sz="4" w:space="0" w:color="000000" w:themeColor="text1"/>
            </w:tcBorders>
            <w:shd w:val="clear" w:color="auto" w:fill="2A363D" w:themeFill="background2" w:themeFillShade="40"/>
            <w:vAlign w:val="center"/>
          </w:tcPr>
          <w:p w14:paraId="6AE5F698" w14:textId="77777777" w:rsidR="00C84927" w:rsidRDefault="00946B9C">
            <w:pPr>
              <w:pStyle w:val="Heading1"/>
            </w:pPr>
            <w:bookmarkStart w:id="0" w:name="_Hlk31968730"/>
            <w:r>
              <w:t>The Council of Administrative and Supervisory Employees</w:t>
            </w:r>
          </w:p>
        </w:tc>
      </w:tr>
      <w:bookmarkEnd w:id="0"/>
      <w:tr w:rsidR="00C84927" w14:paraId="6AE5F69B" w14:textId="77777777" w:rsidTr="13A27A5A">
        <w:trPr>
          <w:trHeight w:val="720"/>
          <w:jc w:val="center"/>
        </w:trPr>
        <w:tc>
          <w:tcPr>
            <w:tcW w:w="10080" w:type="dxa"/>
            <w:gridSpan w:val="4"/>
            <w:tcBorders>
              <w:bottom w:val="nil"/>
            </w:tcBorders>
            <w:shd w:val="clear" w:color="auto" w:fill="ACBDC6" w:themeFill="background2" w:themeFillShade="E6"/>
            <w:vAlign w:val="center"/>
          </w:tcPr>
          <w:p w14:paraId="6AE5F69A" w14:textId="10E9B5FE" w:rsidR="00C84927" w:rsidRDefault="00B056D2" w:rsidP="00946B9C">
            <w:pPr>
              <w:pStyle w:val="Heading2"/>
            </w:pPr>
            <w:r>
              <w:t xml:space="preserve">Questions? Contact </w:t>
            </w:r>
            <w:sdt>
              <w:sdtPr>
                <w:id w:val="86071992"/>
                <w:placeholder>
                  <w:docPart w:val="2F4D9F50FED1431BAF2CEF719EC3389D"/>
                </w:placeholder>
              </w:sdtPr>
              <w:sdtContent>
                <w:r w:rsidR="00946B9C">
                  <w:t>CASE</w:t>
                </w:r>
              </w:sdtContent>
            </w:sdt>
            <w:r>
              <w:t xml:space="preserve"> at </w:t>
            </w:r>
            <w:sdt>
              <w:sdtPr>
                <w:id w:val="86072020"/>
                <w:placeholder>
                  <w:docPart w:val="40C6263F23DE452A8CDD37EF4F96C344"/>
                </w:placeholder>
              </w:sdtPr>
              <w:sdtContent>
                <w:r w:rsidR="00946B9C">
                  <w:t>443.322.2273</w:t>
                </w:r>
              </w:sdtContent>
            </w:sdt>
            <w:r>
              <w:t>.</w:t>
            </w:r>
          </w:p>
        </w:tc>
      </w:tr>
      <w:tr w:rsidR="00C84927" w14:paraId="6AE5F6A0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9C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9D" w14:textId="56BC2C41" w:rsidR="00C84927" w:rsidRDefault="00C84927">
            <w:pPr>
              <w:pStyle w:val="Heading3"/>
            </w:pP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9E" w14:textId="024E0983" w:rsidR="00C84927" w:rsidRPr="00F93FFE" w:rsidRDefault="00813ED1" w:rsidP="00B056D2">
            <w:pPr>
              <w:rPr>
                <w:rFonts w:ascii="Candara" w:hAnsi="Candara"/>
                <w:sz w:val="20"/>
                <w:szCs w:val="20"/>
              </w:rPr>
            </w:pPr>
            <w:r w:rsidRPr="13A27A5A">
              <w:rPr>
                <w:rFonts w:ascii="Candara" w:hAnsi="Candara"/>
                <w:sz w:val="20"/>
                <w:szCs w:val="20"/>
              </w:rPr>
              <w:t>RECEIPT FOR CASE DUES 202</w:t>
            </w:r>
            <w:r w:rsidR="29B7111E" w:rsidRPr="13A27A5A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9F" w14:textId="77777777" w:rsidR="00C84927" w:rsidRDefault="00C84927"/>
        </w:tc>
      </w:tr>
      <w:tr w:rsidR="00C84927" w14:paraId="6AE5F6A5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A1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A2" w14:textId="0BFA9A33" w:rsidR="00C84927" w:rsidRDefault="00813ED1">
            <w:pPr>
              <w:pStyle w:val="Heading3"/>
            </w:pPr>
            <w:r>
              <w:t>Contribution by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C31506" w14:textId="77777777" w:rsidR="00C84927" w:rsidRDefault="00C84927" w:rsidP="00B056D2">
            <w:pPr>
              <w:rPr>
                <w:rFonts w:ascii="Candara" w:hAnsi="Candara"/>
                <w:sz w:val="20"/>
                <w:szCs w:val="20"/>
              </w:rPr>
            </w:pPr>
          </w:p>
          <w:p w14:paraId="6AE5F6A3" w14:textId="34A003EB" w:rsidR="001A6FBB" w:rsidRPr="00F93FFE" w:rsidRDefault="001A6FBB" w:rsidP="00B056D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A4" w14:textId="77777777" w:rsidR="00C84927" w:rsidRDefault="00C84927"/>
        </w:tc>
      </w:tr>
      <w:tr w:rsidR="00C84927" w14:paraId="6AE5F6AA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A6" w14:textId="273D555B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A7" w14:textId="70BDCF70" w:rsidR="00C84927" w:rsidRDefault="00813ED1">
            <w:pPr>
              <w:pStyle w:val="Heading3"/>
            </w:pPr>
            <w:r>
              <w:t>Address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A8" w14:textId="4C0A9265" w:rsidR="00C84927" w:rsidRPr="00F93FFE" w:rsidRDefault="00C84927" w:rsidP="00B056D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A9" w14:textId="77777777" w:rsidR="00C84927" w:rsidRDefault="00C84927"/>
        </w:tc>
      </w:tr>
      <w:tr w:rsidR="00C84927" w14:paraId="6AE5F6AF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AB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AC" w14:textId="6AD0FE24" w:rsidR="00C84927" w:rsidRDefault="00813ED1">
            <w:pPr>
              <w:pStyle w:val="Heading3"/>
            </w:pPr>
            <w:r>
              <w:t>City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AD" w14:textId="7B4B5219" w:rsidR="00C84927" w:rsidRPr="00F93FFE" w:rsidRDefault="00C84927" w:rsidP="00B056D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AE" w14:textId="77777777" w:rsidR="00C84927" w:rsidRDefault="00C84927"/>
        </w:tc>
      </w:tr>
      <w:tr w:rsidR="00C84927" w14:paraId="6AE5F6B4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B0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B1" w14:textId="62B67B30" w:rsidR="00C84927" w:rsidRDefault="00813ED1">
            <w:pPr>
              <w:pStyle w:val="Heading3"/>
            </w:pPr>
            <w:r>
              <w:t>State/Province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B2" w14:textId="6C5BAE2A" w:rsidR="00C84927" w:rsidRPr="00F93FFE" w:rsidRDefault="00C84927" w:rsidP="00B056D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B3" w14:textId="77777777" w:rsidR="00C84927" w:rsidRDefault="00C84927"/>
        </w:tc>
      </w:tr>
      <w:tr w:rsidR="00C84927" w14:paraId="6AE5F6B9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B5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B6" w14:textId="429E046E" w:rsidR="00C84927" w:rsidRDefault="00813ED1">
            <w:pPr>
              <w:pStyle w:val="Heading3"/>
            </w:pPr>
            <w:r>
              <w:t>ZIP/Postal Code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B7" w14:textId="77777777" w:rsidR="00C84927" w:rsidRPr="00F93FFE" w:rsidRDefault="00C8492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B8" w14:textId="77777777" w:rsidR="00C84927" w:rsidRDefault="00C84927"/>
        </w:tc>
      </w:tr>
      <w:tr w:rsidR="00C84927" w14:paraId="6AE5F6BE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BA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BB" w14:textId="77777777" w:rsidR="00C84927" w:rsidRDefault="00B056D2">
            <w:pPr>
              <w:pStyle w:val="Heading3"/>
            </w:pPr>
            <w:r>
              <w:t>Type of donation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623552550"/>
            <w:placeholder>
              <w:docPart w:val="734FA813436046D5B5E281F324C1270A"/>
            </w:placeholder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6AE5F6BC" w14:textId="77777777" w:rsidR="00C84927" w:rsidRPr="00F93FFE" w:rsidRDefault="00946B9C" w:rsidP="00946B9C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F93FFE">
                  <w:rPr>
                    <w:rFonts w:ascii="Candara" w:hAnsi="Candara"/>
                    <w:sz w:val="20"/>
                    <w:szCs w:val="20"/>
                  </w:rPr>
                  <w:t>Dues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BD" w14:textId="77777777" w:rsidR="00C84927" w:rsidRDefault="00C84927"/>
        </w:tc>
      </w:tr>
      <w:tr w:rsidR="00C84927" w14:paraId="6AE5F6C3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BF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C0" w14:textId="77777777" w:rsidR="00C84927" w:rsidRDefault="00B056D2">
            <w:pPr>
              <w:pStyle w:val="Heading3"/>
            </w:pPr>
            <w:r>
              <w:t>Description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623552551"/>
            <w:placeholder>
              <w:docPart w:val="C02BFEBC38764779BDEAD0A5F4BD4F9B"/>
            </w:placeholder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6AE5F6C1" w14:textId="77777777" w:rsidR="00C84927" w:rsidRPr="00F93FFE" w:rsidRDefault="00B056D2" w:rsidP="00B823C1">
                <w:pPr>
                  <w:rPr>
                    <w:rFonts w:ascii="Candara" w:hAnsi="Candara"/>
                    <w:sz w:val="20"/>
                    <w:szCs w:val="20"/>
                  </w:rPr>
                </w:pPr>
                <w:r w:rsidRPr="00F93FFE">
                  <w:rPr>
                    <w:rFonts w:ascii="Candara" w:hAnsi="Candara"/>
                    <w:sz w:val="20"/>
                    <w:szCs w:val="20"/>
                  </w:rPr>
                  <w:t>Professio</w:t>
                </w:r>
                <w:r w:rsidR="00702801" w:rsidRPr="00F93FFE">
                  <w:rPr>
                    <w:rFonts w:ascii="Candara" w:hAnsi="Candara"/>
                    <w:sz w:val="20"/>
                    <w:szCs w:val="20"/>
                  </w:rPr>
                  <w:t>nal Association of Baltimore Cou</w:t>
                </w:r>
                <w:r w:rsidR="00B823C1" w:rsidRPr="00F93FFE">
                  <w:rPr>
                    <w:rFonts w:ascii="Candara" w:hAnsi="Candara"/>
                    <w:sz w:val="20"/>
                    <w:szCs w:val="20"/>
                  </w:rPr>
                  <w:t>nty</w:t>
                </w:r>
                <w:r w:rsidRPr="00F93FFE">
                  <w:rPr>
                    <w:rFonts w:ascii="Candara" w:hAnsi="Candara"/>
                    <w:sz w:val="20"/>
                    <w:szCs w:val="20"/>
                  </w:rPr>
                  <w:t xml:space="preserve"> Public School Administrators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C2" w14:textId="77777777" w:rsidR="00C84927" w:rsidRDefault="00C84927"/>
        </w:tc>
      </w:tr>
      <w:tr w:rsidR="00C84927" w14:paraId="6AE5F6C8" w14:textId="77777777" w:rsidTr="13A27A5A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CBDC6" w:themeFill="background2" w:themeFillShade="E6"/>
          </w:tcPr>
          <w:p w14:paraId="6AE5F6C4" w14:textId="77777777" w:rsidR="00C84927" w:rsidRDefault="00C84927"/>
        </w:tc>
        <w:tc>
          <w:tcPr>
            <w:tcW w:w="22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E5F6C5" w14:textId="77777777" w:rsidR="00C84927" w:rsidRDefault="00B056D2">
            <w:pPr>
              <w:pStyle w:val="Heading3"/>
            </w:pPr>
            <w:r>
              <w:t>Value</w:t>
            </w:r>
          </w:p>
        </w:tc>
        <w:sdt>
          <w:sdtPr>
            <w:rPr>
              <w:rFonts w:ascii="Candara" w:hAnsi="Candara"/>
              <w:sz w:val="20"/>
              <w:szCs w:val="20"/>
            </w:rPr>
            <w:id w:val="623552552"/>
            <w:placeholder>
              <w:docPart w:val="C9AB9B62969247AEA9F64E7C27A0A79C"/>
            </w:placeholder>
          </w:sdtPr>
          <w:sdtContent>
            <w:tc>
              <w:tcPr>
                <w:tcW w:w="64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6AE5F6C6" w14:textId="44C87CEE" w:rsidR="00C84927" w:rsidRPr="00F93FFE" w:rsidRDefault="00CC7669" w:rsidP="00946B9C">
                <w:pPr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Maximum Amount </w:t>
                </w:r>
                <w:r w:rsidR="00946B9C" w:rsidRPr="00F93FFE">
                  <w:rPr>
                    <w:rFonts w:ascii="Candara" w:hAnsi="Candara"/>
                    <w:sz w:val="20"/>
                    <w:szCs w:val="20"/>
                  </w:rPr>
                  <w:t>$385.00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CBDC6" w:themeFill="background2" w:themeFillShade="E6"/>
          </w:tcPr>
          <w:p w14:paraId="6AE5F6C7" w14:textId="77777777" w:rsidR="00C84927" w:rsidRDefault="00C84927"/>
        </w:tc>
      </w:tr>
      <w:tr w:rsidR="00C84927" w14:paraId="6AE5F6CA" w14:textId="77777777" w:rsidTr="13A27A5A">
        <w:trPr>
          <w:trHeight w:val="720"/>
          <w:jc w:val="center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ACBDC6" w:themeFill="background2" w:themeFillShade="E6"/>
            <w:vAlign w:val="center"/>
          </w:tcPr>
          <w:p w14:paraId="6AE5F6C9" w14:textId="77777777" w:rsidR="00C84927" w:rsidRDefault="00B056D2">
            <w:pPr>
              <w:pStyle w:val="Heading4"/>
            </w:pPr>
            <w:r>
              <w:t>Thank you for your generosity. We appreciate your support!</w:t>
            </w:r>
          </w:p>
        </w:tc>
      </w:tr>
    </w:tbl>
    <w:p w14:paraId="14C21386" w14:textId="7473BEBD" w:rsidR="00220158" w:rsidRDefault="00220158">
      <w:pPr>
        <w:pStyle w:val="Spacer"/>
      </w:pPr>
    </w:p>
    <w:sectPr w:rsidR="00220158" w:rsidSect="0076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9C"/>
    <w:rsid w:val="001A6FBB"/>
    <w:rsid w:val="00220158"/>
    <w:rsid w:val="002B2AD8"/>
    <w:rsid w:val="0039771E"/>
    <w:rsid w:val="00565A84"/>
    <w:rsid w:val="00702801"/>
    <w:rsid w:val="00764E89"/>
    <w:rsid w:val="00813ED1"/>
    <w:rsid w:val="00846FA8"/>
    <w:rsid w:val="008A0B05"/>
    <w:rsid w:val="00920E7F"/>
    <w:rsid w:val="00946B9C"/>
    <w:rsid w:val="009F38DE"/>
    <w:rsid w:val="00B056D2"/>
    <w:rsid w:val="00B823C1"/>
    <w:rsid w:val="00C4048B"/>
    <w:rsid w:val="00C43912"/>
    <w:rsid w:val="00C84927"/>
    <w:rsid w:val="00CC7669"/>
    <w:rsid w:val="00CF2C60"/>
    <w:rsid w:val="00DE2DE2"/>
    <w:rsid w:val="00F86AEC"/>
    <w:rsid w:val="00F93FFE"/>
    <w:rsid w:val="13A27A5A"/>
    <w:rsid w:val="29B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F698"/>
  <w15:docId w15:val="{A0EF3E11-F415-46D1-86A4-8AEC2130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27"/>
    <w:pPr>
      <w:spacing w:after="0" w:line="240" w:lineRule="auto"/>
    </w:pPr>
    <w:rPr>
      <w:rFonts w:ascii="Calibri" w:hAnsi="Calibr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927"/>
    <w:pPr>
      <w:jc w:val="center"/>
      <w:outlineLvl w:val="0"/>
    </w:pPr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927"/>
    <w:pPr>
      <w:jc w:val="center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927"/>
    <w:p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927"/>
    <w:pPr>
      <w:jc w:val="center"/>
      <w:outlineLvl w:val="3"/>
    </w:pPr>
    <w:rPr>
      <w:rFonts w:asciiTheme="majorHAnsi" w:hAnsiTheme="majorHAnsi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4927"/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4927"/>
    <w:rPr>
      <w:rFonts w:asciiTheme="majorHAnsi" w:hAnsiTheme="majorHAnsi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84927"/>
    <w:rPr>
      <w:rFonts w:asciiTheme="majorHAnsi" w:hAnsiTheme="majorHAnsi"/>
      <w:b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84927"/>
    <w:rPr>
      <w:rFonts w:asciiTheme="majorHAnsi" w:hAnsiTheme="majorHAnsi"/>
      <w:b/>
      <w:i/>
      <w:sz w:val="20"/>
      <w:szCs w:val="20"/>
    </w:rPr>
  </w:style>
  <w:style w:type="paragraph" w:customStyle="1" w:styleId="Spacer">
    <w:name w:val="Spacer"/>
    <w:basedOn w:val="Normal"/>
    <w:qFormat/>
    <w:rsid w:val="00C84927"/>
    <w:pPr>
      <w:spacing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uber\Application%20Data\Microsoft\Templates\DonationRece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D9F50FED1431BAF2CEF719EC3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025F-33CB-44B2-9B57-0DCE5A7A19B8}"/>
      </w:docPartPr>
      <w:docPartBody>
        <w:p w:rsidR="008A0B05" w:rsidRDefault="008A0B05">
          <w:pPr>
            <w:pStyle w:val="2F4D9F50FED1431BAF2CEF719EC3389D"/>
          </w:pPr>
          <w:r>
            <w:t>[Type organization name]</w:t>
          </w:r>
        </w:p>
      </w:docPartBody>
    </w:docPart>
    <w:docPart>
      <w:docPartPr>
        <w:name w:val="40C6263F23DE452A8CDD37EF4F96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E13-C979-4838-9E6D-3D6E4AFA4951}"/>
      </w:docPartPr>
      <w:docPartBody>
        <w:p w:rsidR="008A0B05" w:rsidRDefault="008A0B05">
          <w:pPr>
            <w:pStyle w:val="40C6263F23DE452A8CDD37EF4F96C344"/>
          </w:pPr>
          <w:r>
            <w:t>[Type phone number]</w:t>
          </w:r>
        </w:p>
      </w:docPartBody>
    </w:docPart>
    <w:docPart>
      <w:docPartPr>
        <w:name w:val="734FA813436046D5B5E281F324C1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162D-99D4-4771-B2F7-EB86BF645D29}"/>
      </w:docPartPr>
      <w:docPartBody>
        <w:p w:rsidR="008A0B05" w:rsidRDefault="008A0B05">
          <w:pPr>
            <w:pStyle w:val="734FA813436046D5B5E281F324C1270A"/>
          </w:pPr>
          <w:r>
            <w:t>[Type donation information, such as cash, merchandise, or service]</w:t>
          </w:r>
        </w:p>
      </w:docPartBody>
    </w:docPart>
    <w:docPart>
      <w:docPartPr>
        <w:name w:val="C02BFEBC38764779BDEAD0A5F4BD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CD7F-D787-41DD-AFAA-CD7F1816F580}"/>
      </w:docPartPr>
      <w:docPartBody>
        <w:p w:rsidR="008A0B05" w:rsidRDefault="008A0B05">
          <w:pPr>
            <w:pStyle w:val="C02BFEBC38764779BDEAD0A5F4BD4F9B"/>
          </w:pPr>
          <w:r>
            <w:t>[Type details of merchandise or service]</w:t>
          </w:r>
        </w:p>
      </w:docPartBody>
    </w:docPart>
    <w:docPart>
      <w:docPartPr>
        <w:name w:val="C9AB9B62969247AEA9F64E7C27A0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48E3-7B2A-42D8-8E62-33721B950DEF}"/>
      </w:docPartPr>
      <w:docPartBody>
        <w:p w:rsidR="008A0B05" w:rsidRDefault="008A0B05">
          <w:pPr>
            <w:pStyle w:val="C9AB9B62969247AEA9F64E7C27A0A79C"/>
          </w:pPr>
          <w:r>
            <w:t>[Type retail value of merchandise or service]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B05"/>
    <w:rsid w:val="002B2AD8"/>
    <w:rsid w:val="006A05BD"/>
    <w:rsid w:val="007D5DE0"/>
    <w:rsid w:val="00830E24"/>
    <w:rsid w:val="008A0B05"/>
    <w:rsid w:val="009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4D9F50FED1431BAF2CEF719EC3389D">
    <w:name w:val="2F4D9F50FED1431BAF2CEF719EC3389D"/>
    <w:rsid w:val="008A0B05"/>
  </w:style>
  <w:style w:type="paragraph" w:customStyle="1" w:styleId="40C6263F23DE452A8CDD37EF4F96C344">
    <w:name w:val="40C6263F23DE452A8CDD37EF4F96C344"/>
    <w:rsid w:val="008A0B05"/>
  </w:style>
  <w:style w:type="paragraph" w:customStyle="1" w:styleId="734FA813436046D5B5E281F324C1270A">
    <w:name w:val="734FA813436046D5B5E281F324C1270A"/>
    <w:rsid w:val="008A0B05"/>
  </w:style>
  <w:style w:type="paragraph" w:customStyle="1" w:styleId="C02BFEBC38764779BDEAD0A5F4BD4F9B">
    <w:name w:val="C02BFEBC38764779BDEAD0A5F4BD4F9B"/>
    <w:rsid w:val="008A0B05"/>
  </w:style>
  <w:style w:type="paragraph" w:customStyle="1" w:styleId="C9AB9B62969247AEA9F64E7C27A0A79C">
    <w:name w:val="C9AB9B62969247AEA9F64E7C27A0A79C"/>
    <w:rsid w:val="008A0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8628B1-5EC1-4E7D-BD73-C735D1EDA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DonationReceipt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receipt</dc:title>
  <dc:subject/>
  <dc:creator>lhuber</dc:creator>
  <cp:keywords/>
  <dc:description/>
  <cp:lastModifiedBy>William Burke</cp:lastModifiedBy>
  <cp:revision>2</cp:revision>
  <cp:lastPrinted>2020-02-07T16:50:00Z</cp:lastPrinted>
  <dcterms:created xsi:type="dcterms:W3CDTF">2025-03-10T13:27:00Z</dcterms:created>
  <dcterms:modified xsi:type="dcterms:W3CDTF">2025-03-10T13:27:00Z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TC102521889990</vt:lpwstr>
  </property>
</Properties>
</file>